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42"/>
        <w:gridCol w:w="3378"/>
      </w:tblGrid>
      <w:tr w:rsidR="009F67D7" w:rsidRPr="000A222B" w:rsidTr="00D35343">
        <w:tc>
          <w:tcPr>
            <w:tcW w:w="4820" w:type="dxa"/>
            <w:gridSpan w:val="2"/>
          </w:tcPr>
          <w:p w:rsidR="009F67D7" w:rsidRPr="000A222B" w:rsidRDefault="009F67D7" w:rsidP="00466D80">
            <w:pPr>
              <w:ind w:left="34" w:right="176"/>
              <w:jc w:val="center"/>
              <w:rPr>
                <w:sz w:val="18"/>
              </w:rPr>
            </w:pPr>
            <w:r w:rsidRPr="000A222B">
              <w:rPr>
                <w:sz w:val="18"/>
              </w:rPr>
              <w:t>Российская Федерация</w:t>
            </w:r>
          </w:p>
          <w:p w:rsidR="009F67D7" w:rsidRPr="000A222B" w:rsidRDefault="009F67D7" w:rsidP="00466D80">
            <w:pPr>
              <w:ind w:left="34" w:right="176"/>
              <w:jc w:val="center"/>
              <w:rPr>
                <w:sz w:val="18"/>
              </w:rPr>
            </w:pPr>
            <w:r w:rsidRPr="000A222B">
              <w:rPr>
                <w:sz w:val="18"/>
              </w:rPr>
              <w:t>Самарская область</w:t>
            </w:r>
          </w:p>
          <w:p w:rsidR="009F67D7" w:rsidRPr="000A222B" w:rsidRDefault="009F67D7" w:rsidP="00466D80">
            <w:pPr>
              <w:ind w:left="34" w:right="176"/>
              <w:jc w:val="center"/>
            </w:pPr>
          </w:p>
          <w:p w:rsidR="009F67D7" w:rsidRPr="000A222B" w:rsidRDefault="009F67D7" w:rsidP="00466D80">
            <w:pPr>
              <w:ind w:left="34" w:right="176"/>
              <w:jc w:val="center"/>
              <w:rPr>
                <w:sz w:val="22"/>
              </w:rPr>
            </w:pPr>
            <w:r w:rsidRPr="000A222B">
              <w:rPr>
                <w:sz w:val="22"/>
              </w:rPr>
              <w:t>АДМИНИСТРАЦИЯ</w:t>
            </w:r>
          </w:p>
          <w:p w:rsidR="009F67D7" w:rsidRPr="000A222B" w:rsidRDefault="00F36981" w:rsidP="00466D80">
            <w:pPr>
              <w:ind w:left="34" w:right="176"/>
              <w:jc w:val="center"/>
            </w:pPr>
            <w:r w:rsidRPr="000A222B">
              <w:rPr>
                <w:sz w:val="22"/>
              </w:rPr>
              <w:t>г</w:t>
            </w:r>
            <w:r w:rsidR="009F67D7" w:rsidRPr="000A222B">
              <w:rPr>
                <w:sz w:val="22"/>
              </w:rPr>
              <w:t>ород</w:t>
            </w:r>
            <w:r w:rsidRPr="000A222B">
              <w:rPr>
                <w:sz w:val="22"/>
              </w:rPr>
              <w:t xml:space="preserve">ского округа </w:t>
            </w:r>
            <w:r w:rsidR="009F67D7" w:rsidRPr="000A222B">
              <w:rPr>
                <w:sz w:val="22"/>
              </w:rPr>
              <w:t xml:space="preserve"> Кинел</w:t>
            </w:r>
            <w:r w:rsidRPr="000A222B">
              <w:rPr>
                <w:sz w:val="22"/>
              </w:rPr>
              <w:t>ь</w:t>
            </w:r>
          </w:p>
          <w:p w:rsidR="009F67D7" w:rsidRPr="000A222B" w:rsidRDefault="009F67D7" w:rsidP="00466D80">
            <w:pPr>
              <w:ind w:left="34" w:right="176"/>
              <w:jc w:val="center"/>
              <w:rPr>
                <w:sz w:val="18"/>
              </w:rPr>
            </w:pPr>
          </w:p>
          <w:p w:rsidR="009F67D7" w:rsidRPr="000A222B" w:rsidRDefault="009F67D7" w:rsidP="00466D80">
            <w:pPr>
              <w:ind w:left="34" w:right="176"/>
              <w:jc w:val="center"/>
              <w:rPr>
                <w:sz w:val="18"/>
              </w:rPr>
            </w:pPr>
          </w:p>
          <w:p w:rsidR="009F67D7" w:rsidRPr="000A222B" w:rsidRDefault="009F67D7" w:rsidP="00466D80">
            <w:pPr>
              <w:pStyle w:val="1"/>
              <w:ind w:left="34" w:right="176"/>
              <w:rPr>
                <w:sz w:val="32"/>
              </w:rPr>
            </w:pPr>
            <w:r w:rsidRPr="000A222B">
              <w:rPr>
                <w:sz w:val="32"/>
              </w:rPr>
              <w:t>ПОСТАНОВЛЕНИЕ</w:t>
            </w:r>
          </w:p>
          <w:p w:rsidR="009F67D7" w:rsidRPr="000A222B" w:rsidRDefault="009F67D7" w:rsidP="00466D80">
            <w:pPr>
              <w:ind w:left="34" w:right="176"/>
              <w:jc w:val="center"/>
            </w:pPr>
          </w:p>
          <w:p w:rsidR="009F67D7" w:rsidRPr="000A222B" w:rsidRDefault="006E75F2" w:rsidP="00466D80">
            <w:pPr>
              <w:ind w:left="34" w:right="176"/>
              <w:jc w:val="center"/>
            </w:pPr>
            <w:r w:rsidRPr="000A222B">
              <w:t>О</w:t>
            </w:r>
            <w:r w:rsidR="009F67D7" w:rsidRPr="000A222B">
              <w:t>т</w:t>
            </w:r>
            <w:r w:rsidR="00F64573">
              <w:t xml:space="preserve"> </w:t>
            </w:r>
            <w:r w:rsidR="00E66C02">
              <w:t>__________</w:t>
            </w:r>
            <w:r>
              <w:t xml:space="preserve"> г</w:t>
            </w:r>
            <w:r w:rsidR="001C3807" w:rsidRPr="000A222B">
              <w:t xml:space="preserve"> </w:t>
            </w:r>
            <w:r w:rsidR="009F67D7" w:rsidRPr="000A222B">
              <w:t xml:space="preserve">№ </w:t>
            </w:r>
            <w:r w:rsidR="00E66C02">
              <w:t>________</w:t>
            </w:r>
          </w:p>
          <w:p w:rsidR="009F67D7" w:rsidRPr="000A222B" w:rsidRDefault="009F67D7" w:rsidP="00466D80">
            <w:pPr>
              <w:ind w:left="34" w:right="176"/>
              <w:jc w:val="center"/>
            </w:pPr>
          </w:p>
        </w:tc>
        <w:tc>
          <w:tcPr>
            <w:tcW w:w="3378" w:type="dxa"/>
          </w:tcPr>
          <w:p w:rsidR="009F67D7" w:rsidRPr="000A222B" w:rsidRDefault="009F67D7" w:rsidP="00F86367">
            <w:pPr>
              <w:ind w:right="176"/>
              <w:jc w:val="right"/>
            </w:pPr>
          </w:p>
        </w:tc>
      </w:tr>
      <w:tr w:rsidR="009F67D7" w:rsidRPr="000A222B" w:rsidTr="00D35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20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80421" w:rsidRDefault="00610FA0" w:rsidP="00C8042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bookmarkStart w:id="0" w:name="_GoBack"/>
            <w:r>
              <w:rPr>
                <w:rFonts w:eastAsia="SimSun"/>
              </w:rPr>
              <w:t xml:space="preserve">О внесении изменений в постановление администрации городского </w:t>
            </w:r>
            <w:r w:rsidR="002A2CB7">
              <w:rPr>
                <w:rFonts w:eastAsia="SimSun"/>
              </w:rPr>
              <w:t>округа</w:t>
            </w:r>
            <w:r>
              <w:rPr>
                <w:rFonts w:eastAsia="SimSun"/>
              </w:rPr>
              <w:t xml:space="preserve"> Кинель Самарской области от 30 ноября 2022 г</w:t>
            </w:r>
            <w:r w:rsidR="004542E5">
              <w:rPr>
                <w:rFonts w:eastAsia="SimSun"/>
              </w:rPr>
              <w:t>.</w:t>
            </w:r>
            <w:r>
              <w:rPr>
                <w:rFonts w:eastAsia="SimSun"/>
              </w:rPr>
              <w:t xml:space="preserve"> № 3526 «</w:t>
            </w:r>
            <w:r w:rsidR="00405BA1">
              <w:rPr>
                <w:rFonts w:eastAsia="SimSun"/>
              </w:rPr>
              <w:t xml:space="preserve">Об утверждении </w:t>
            </w:r>
            <w:r w:rsidR="00D35343">
              <w:rPr>
                <w:rFonts w:eastAsia="SimSun"/>
              </w:rPr>
              <w:t>мер поддержки</w:t>
            </w:r>
            <w:r w:rsidR="002D4732">
              <w:rPr>
                <w:rFonts w:eastAsia="SimSun"/>
              </w:rPr>
              <w:t xml:space="preserve"> </w:t>
            </w:r>
            <w:r w:rsidR="00C80421">
              <w:rPr>
                <w:rFonts w:eastAsia="SimSun"/>
              </w:rPr>
              <w:t>в городском округе Кинель Самарской области отдельных  категорий граждан, участвующих в специальной военной операции</w:t>
            </w:r>
            <w:r>
              <w:rPr>
                <w:rFonts w:eastAsia="SimSun"/>
              </w:rPr>
              <w:t>»</w:t>
            </w:r>
            <w:r w:rsidR="00B10C58">
              <w:rPr>
                <w:rFonts w:eastAsia="SimSun"/>
              </w:rPr>
              <w:t xml:space="preserve"> </w:t>
            </w:r>
            <w:r w:rsidR="00B10C58" w:rsidRPr="0035435E">
              <w:rPr>
                <w:rFonts w:eastAsia="SimSun"/>
              </w:rPr>
              <w:t>(с изменениями от 16 октября 2023 г</w:t>
            </w:r>
            <w:r w:rsidR="004542E5">
              <w:rPr>
                <w:rFonts w:eastAsia="SimSun"/>
              </w:rPr>
              <w:t>.</w:t>
            </w:r>
            <w:r w:rsidR="00B10C58" w:rsidRPr="0035435E">
              <w:rPr>
                <w:rFonts w:eastAsia="SimSun"/>
              </w:rPr>
              <w:t>)</w:t>
            </w:r>
          </w:p>
          <w:bookmarkEnd w:id="0"/>
          <w:p w:rsidR="00C80421" w:rsidRDefault="00C80421" w:rsidP="00C8042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</w:p>
          <w:p w:rsidR="009F67D7" w:rsidRPr="000A222B" w:rsidRDefault="009F67D7" w:rsidP="00C8042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80421" w:rsidRPr="00C80421" w:rsidRDefault="007D6482" w:rsidP="00C804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</w:rPr>
      </w:pPr>
      <w:r w:rsidRPr="00C80421">
        <w:rPr>
          <w:spacing w:val="-5"/>
          <w:szCs w:val="28"/>
        </w:rPr>
        <w:t>В</w:t>
      </w:r>
      <w:r w:rsidR="00621F99" w:rsidRPr="00C80421">
        <w:rPr>
          <w:spacing w:val="-5"/>
          <w:szCs w:val="28"/>
        </w:rPr>
        <w:t xml:space="preserve">  </w:t>
      </w:r>
      <w:r w:rsidR="002A0D77" w:rsidRPr="00C80421">
        <w:rPr>
          <w:color w:val="000000"/>
          <w:szCs w:val="28"/>
        </w:rPr>
        <w:t xml:space="preserve"> соответствии </w:t>
      </w:r>
      <w:r w:rsidR="008D2C7D" w:rsidRPr="00C80421">
        <w:rPr>
          <w:rFonts w:eastAsia="Calibri"/>
          <w:szCs w:val="28"/>
        </w:rPr>
        <w:t xml:space="preserve">с </w:t>
      </w:r>
      <w:r w:rsidR="0035435E">
        <w:rPr>
          <w:rFonts w:eastAsia="Calibri"/>
          <w:szCs w:val="28"/>
        </w:rPr>
        <w:t>п</w:t>
      </w:r>
      <w:r w:rsidR="008D2C7D" w:rsidRPr="00C80421">
        <w:rPr>
          <w:rFonts w:eastAsia="Calibri"/>
          <w:szCs w:val="28"/>
        </w:rPr>
        <w:t xml:space="preserve">остановлением Правительства </w:t>
      </w:r>
      <w:r w:rsidR="00C80421">
        <w:rPr>
          <w:rFonts w:eastAsia="Calibri"/>
          <w:szCs w:val="28"/>
        </w:rPr>
        <w:t>Сама</w:t>
      </w:r>
      <w:r w:rsidR="00C80421" w:rsidRPr="00C80421">
        <w:rPr>
          <w:rFonts w:eastAsia="Calibri"/>
          <w:szCs w:val="28"/>
        </w:rPr>
        <w:t xml:space="preserve">рской области </w:t>
      </w:r>
      <w:r w:rsidR="00C80421" w:rsidRPr="0035435E">
        <w:rPr>
          <w:rFonts w:eastAsia="Calibri"/>
          <w:szCs w:val="28"/>
        </w:rPr>
        <w:t xml:space="preserve">от </w:t>
      </w:r>
      <w:r w:rsidR="0035435E" w:rsidRPr="0035435E">
        <w:rPr>
          <w:rFonts w:eastAsia="Calibri"/>
          <w:szCs w:val="28"/>
        </w:rPr>
        <w:t>30</w:t>
      </w:r>
      <w:r w:rsidR="0042322E">
        <w:rPr>
          <w:rFonts w:eastAsia="Calibri"/>
          <w:szCs w:val="28"/>
        </w:rPr>
        <w:t xml:space="preserve"> августа 2024</w:t>
      </w:r>
      <w:r w:rsidR="00610FA0" w:rsidRPr="0035435E">
        <w:rPr>
          <w:rFonts w:eastAsia="Calibri"/>
          <w:szCs w:val="28"/>
        </w:rPr>
        <w:t xml:space="preserve"> г</w:t>
      </w:r>
      <w:r w:rsidR="0035435E" w:rsidRPr="0035435E">
        <w:rPr>
          <w:rFonts w:eastAsia="Calibri"/>
          <w:szCs w:val="28"/>
        </w:rPr>
        <w:t>.</w:t>
      </w:r>
      <w:r w:rsidR="00610FA0" w:rsidRPr="0035435E">
        <w:rPr>
          <w:rFonts w:eastAsia="Calibri"/>
          <w:szCs w:val="28"/>
        </w:rPr>
        <w:t xml:space="preserve"> № 6</w:t>
      </w:r>
      <w:r w:rsidR="0035435E" w:rsidRPr="0035435E">
        <w:rPr>
          <w:rFonts w:eastAsia="Calibri"/>
          <w:szCs w:val="28"/>
        </w:rPr>
        <w:t>37</w:t>
      </w:r>
      <w:r w:rsidR="00610FA0">
        <w:rPr>
          <w:rFonts w:eastAsia="Calibri"/>
          <w:szCs w:val="28"/>
        </w:rPr>
        <w:t xml:space="preserve"> «О внесении изменений в </w:t>
      </w:r>
      <w:r w:rsidR="0035435E">
        <w:rPr>
          <w:rFonts w:eastAsia="Calibri"/>
          <w:szCs w:val="28"/>
        </w:rPr>
        <w:t>п</w:t>
      </w:r>
      <w:r w:rsidR="002A2CB7">
        <w:rPr>
          <w:rFonts w:eastAsia="Calibri"/>
          <w:szCs w:val="28"/>
        </w:rPr>
        <w:t>остановление</w:t>
      </w:r>
      <w:r w:rsidR="00610FA0" w:rsidRPr="00C80421">
        <w:rPr>
          <w:rFonts w:eastAsia="Calibri"/>
          <w:szCs w:val="28"/>
        </w:rPr>
        <w:t xml:space="preserve"> Правительства </w:t>
      </w:r>
      <w:r w:rsidR="00610FA0">
        <w:rPr>
          <w:rFonts w:eastAsia="Calibri"/>
          <w:szCs w:val="28"/>
        </w:rPr>
        <w:t>Сама</w:t>
      </w:r>
      <w:r w:rsidR="00610FA0" w:rsidRPr="00C80421">
        <w:rPr>
          <w:rFonts w:eastAsia="Calibri"/>
          <w:szCs w:val="28"/>
        </w:rPr>
        <w:t xml:space="preserve">рской области </w:t>
      </w:r>
      <w:r w:rsidR="00610FA0">
        <w:rPr>
          <w:rFonts w:eastAsia="Calibri"/>
          <w:szCs w:val="28"/>
        </w:rPr>
        <w:t xml:space="preserve">от </w:t>
      </w:r>
      <w:r w:rsidR="00C80421" w:rsidRPr="00C80421">
        <w:rPr>
          <w:rFonts w:eastAsia="Calibri"/>
          <w:szCs w:val="28"/>
        </w:rPr>
        <w:t>9 ноября 2022 г</w:t>
      </w:r>
      <w:r w:rsidR="0035435E">
        <w:rPr>
          <w:rFonts w:eastAsia="Calibri"/>
          <w:szCs w:val="28"/>
        </w:rPr>
        <w:t>.</w:t>
      </w:r>
      <w:r w:rsidR="00C80421" w:rsidRPr="00C80421">
        <w:rPr>
          <w:rFonts w:eastAsia="Calibri"/>
          <w:szCs w:val="28"/>
        </w:rPr>
        <w:t xml:space="preserve"> № 959 «О мерах поддержки </w:t>
      </w:r>
      <w:r w:rsidR="00C80421" w:rsidRPr="00C80421">
        <w:rPr>
          <w:rFonts w:eastAsia="SimSun"/>
        </w:rPr>
        <w:t>отдельных  категорий граждан, участвующих в специальной военной операции»</w:t>
      </w:r>
    </w:p>
    <w:p w:rsidR="00C80421" w:rsidRDefault="00C80421" w:rsidP="00C80421">
      <w:pPr>
        <w:autoSpaceDE w:val="0"/>
        <w:autoSpaceDN w:val="0"/>
        <w:adjustRightInd w:val="0"/>
        <w:jc w:val="both"/>
        <w:rPr>
          <w:rFonts w:eastAsia="SimSun"/>
        </w:rPr>
      </w:pPr>
    </w:p>
    <w:p w:rsidR="009F67D7" w:rsidRPr="000A222B" w:rsidRDefault="009F67D7" w:rsidP="00D35343">
      <w:pPr>
        <w:tabs>
          <w:tab w:val="left" w:pos="0"/>
        </w:tabs>
        <w:spacing w:line="360" w:lineRule="auto"/>
        <w:ind w:firstLine="851"/>
        <w:jc w:val="center"/>
      </w:pPr>
      <w:r w:rsidRPr="000A222B">
        <w:t>П</w:t>
      </w:r>
      <w:r w:rsidR="00807F05" w:rsidRPr="000A222B">
        <w:t>ОСТАНОВЛЯЮ</w:t>
      </w:r>
      <w:r w:rsidRPr="000A222B">
        <w:t>:</w:t>
      </w:r>
    </w:p>
    <w:p w:rsidR="00610FA0" w:rsidRDefault="00881ED4" w:rsidP="003543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</w:rPr>
      </w:pPr>
      <w:r w:rsidRPr="000A222B">
        <w:t>1</w:t>
      </w:r>
      <w:r w:rsidR="000B1BCC" w:rsidRPr="000A222B">
        <w:t xml:space="preserve">. </w:t>
      </w:r>
      <w:r w:rsidR="00610FA0">
        <w:t>Внести</w:t>
      </w:r>
      <w:r w:rsidR="00610FA0" w:rsidRPr="00610FA0">
        <w:rPr>
          <w:rFonts w:eastAsia="SimSun"/>
        </w:rPr>
        <w:t xml:space="preserve"> </w:t>
      </w:r>
      <w:r w:rsidR="00610FA0">
        <w:rPr>
          <w:rFonts w:eastAsia="SimSun"/>
        </w:rPr>
        <w:t>в постановление администрации городского округа Кинель Самарской области от 30 ноября 2022 г</w:t>
      </w:r>
      <w:r w:rsidR="0035435E">
        <w:rPr>
          <w:rFonts w:eastAsia="SimSun"/>
        </w:rPr>
        <w:t>.</w:t>
      </w:r>
      <w:r w:rsidR="00610FA0">
        <w:rPr>
          <w:rFonts w:eastAsia="SimSun"/>
        </w:rPr>
        <w:t xml:space="preserve"> 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  <w:r w:rsidR="0035435E">
        <w:rPr>
          <w:rFonts w:eastAsia="SimSun"/>
        </w:rPr>
        <w:t xml:space="preserve"> </w:t>
      </w:r>
      <w:r w:rsidR="0035435E" w:rsidRPr="0035435E">
        <w:rPr>
          <w:rFonts w:eastAsia="SimSun"/>
        </w:rPr>
        <w:t>(с изменениями от 16 октября 2023 г</w:t>
      </w:r>
      <w:r w:rsidR="004542E5">
        <w:rPr>
          <w:rFonts w:eastAsia="SimSun"/>
        </w:rPr>
        <w:t>.</w:t>
      </w:r>
      <w:r w:rsidR="0035435E" w:rsidRPr="0035435E">
        <w:rPr>
          <w:rFonts w:eastAsia="SimSun"/>
        </w:rPr>
        <w:t>)</w:t>
      </w:r>
      <w:r w:rsidR="00610FA0">
        <w:rPr>
          <w:rFonts w:eastAsia="SimSun"/>
        </w:rPr>
        <w:t xml:space="preserve"> следующие изменения:</w:t>
      </w:r>
    </w:p>
    <w:p w:rsidR="00610FA0" w:rsidRDefault="00610FA0" w:rsidP="00610F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</w:rPr>
      </w:pPr>
      <w:r>
        <w:rPr>
          <w:rFonts w:eastAsia="SimSun"/>
        </w:rPr>
        <w:t>1.1. в подпункте а) пункта 1.1.</w:t>
      </w:r>
      <w:r w:rsidR="00B10C58">
        <w:rPr>
          <w:rFonts w:eastAsia="SimSun"/>
        </w:rPr>
        <w:t xml:space="preserve"> цифры «20.09.2024</w:t>
      </w:r>
      <w:r w:rsidR="00A0276C">
        <w:rPr>
          <w:rFonts w:eastAsia="SimSun"/>
        </w:rPr>
        <w:t>» заменить цифрами «20.09.202</w:t>
      </w:r>
      <w:r w:rsidR="00B10C58">
        <w:rPr>
          <w:rFonts w:eastAsia="SimSun"/>
        </w:rPr>
        <w:t>5</w:t>
      </w:r>
      <w:r w:rsidR="00A0276C">
        <w:rPr>
          <w:rFonts w:eastAsia="SimSun"/>
        </w:rPr>
        <w:t>»;</w:t>
      </w:r>
    </w:p>
    <w:p w:rsidR="00A0276C" w:rsidRDefault="00A0276C" w:rsidP="00A027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</w:rPr>
      </w:pPr>
      <w:r>
        <w:rPr>
          <w:rFonts w:eastAsia="SimSun"/>
        </w:rPr>
        <w:lastRenderedPageBreak/>
        <w:t>1.2.  в подпункте а) пункта 1.2. цифры «20.09.202</w:t>
      </w:r>
      <w:r w:rsidR="00B10C58">
        <w:rPr>
          <w:rFonts w:eastAsia="SimSun"/>
        </w:rPr>
        <w:t>4</w:t>
      </w:r>
      <w:r>
        <w:rPr>
          <w:rFonts w:eastAsia="SimSun"/>
        </w:rPr>
        <w:t>» заменить цифрами «20.09.202</w:t>
      </w:r>
      <w:r w:rsidR="00B10C58">
        <w:rPr>
          <w:rFonts w:eastAsia="SimSun"/>
        </w:rPr>
        <w:t>5</w:t>
      </w:r>
      <w:r>
        <w:rPr>
          <w:rFonts w:eastAsia="SimSun"/>
        </w:rPr>
        <w:t>».</w:t>
      </w:r>
    </w:p>
    <w:p w:rsidR="00CB2343" w:rsidRDefault="00A23D1F" w:rsidP="00CB234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B2343">
        <w:rPr>
          <w:szCs w:val="28"/>
        </w:rPr>
        <w:t>Официально опубликовать настоящее постановление.</w:t>
      </w:r>
    </w:p>
    <w:p w:rsidR="00CB2343" w:rsidRDefault="00CB2343" w:rsidP="00CB2343">
      <w:pPr>
        <w:pStyle w:val="a6"/>
        <w:spacing w:line="360" w:lineRule="auto"/>
        <w:ind w:left="0" w:firstLine="709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A23D1F" w:rsidRPr="000A222B" w:rsidRDefault="00A23D1F" w:rsidP="00CB2343">
      <w:pPr>
        <w:spacing w:line="360" w:lineRule="auto"/>
        <w:ind w:firstLine="709"/>
        <w:jc w:val="both"/>
        <w:rPr>
          <w:rFonts w:cs="Arial"/>
          <w:szCs w:val="28"/>
        </w:rPr>
      </w:pPr>
      <w:r>
        <w:t xml:space="preserve">4. Контроль за исполнением настоящего постановления возложить на комитет </w:t>
      </w:r>
      <w:r>
        <w:rPr>
          <w:szCs w:val="28"/>
        </w:rPr>
        <w:t>по управлению муниципальным имуществом городского округа Кинель Самарской области</w:t>
      </w:r>
      <w:r w:rsidR="0035435E">
        <w:rPr>
          <w:szCs w:val="28"/>
        </w:rPr>
        <w:t>.</w:t>
      </w:r>
    </w:p>
    <w:p w:rsidR="00A00A72" w:rsidRDefault="00A00A72" w:rsidP="000033F1">
      <w:pPr>
        <w:spacing w:line="360" w:lineRule="auto"/>
        <w:jc w:val="both"/>
      </w:pPr>
    </w:p>
    <w:p w:rsidR="00F41E79" w:rsidRDefault="00F41E79" w:rsidP="000033F1">
      <w:pPr>
        <w:spacing w:line="360" w:lineRule="auto"/>
        <w:jc w:val="both"/>
      </w:pPr>
    </w:p>
    <w:p w:rsidR="009F67D7" w:rsidRDefault="000B1BCC" w:rsidP="0035435E">
      <w:r>
        <w:t>Г</w:t>
      </w:r>
      <w:r w:rsidR="00EB4E5B">
        <w:t>лав</w:t>
      </w:r>
      <w:r w:rsidR="009D406A">
        <w:t>а</w:t>
      </w:r>
      <w:r w:rsidR="00EB4E5B">
        <w:t xml:space="preserve"> </w:t>
      </w:r>
      <w:r w:rsidR="00F41E79">
        <w:t>городского округа</w:t>
      </w:r>
      <w:r w:rsidR="00EB4E5B">
        <w:t xml:space="preserve">                  </w:t>
      </w:r>
      <w:r w:rsidR="001C27A3">
        <w:t xml:space="preserve">  </w:t>
      </w:r>
      <w:r w:rsidR="00F41E79">
        <w:t xml:space="preserve">    </w:t>
      </w:r>
      <w:r w:rsidR="002255A4">
        <w:t xml:space="preserve">  </w:t>
      </w:r>
      <w:r w:rsidR="00731BFA">
        <w:t xml:space="preserve">       </w:t>
      </w:r>
      <w:r w:rsidR="000A28D5">
        <w:t xml:space="preserve">  </w:t>
      </w:r>
      <w:r w:rsidR="00731BFA">
        <w:t xml:space="preserve">  </w:t>
      </w:r>
      <w:r w:rsidR="0035435E">
        <w:t xml:space="preserve">                 </w:t>
      </w:r>
      <w:r w:rsidR="00731BFA">
        <w:t xml:space="preserve">  </w:t>
      </w:r>
      <w:r w:rsidR="003C4112">
        <w:t xml:space="preserve">   </w:t>
      </w:r>
      <w:r w:rsidR="00B10C58">
        <w:t xml:space="preserve">   </w:t>
      </w:r>
      <w:r w:rsidR="003C4112">
        <w:t xml:space="preserve"> </w:t>
      </w:r>
      <w:r w:rsidR="009D406A">
        <w:t>В.С. Тимошенко</w:t>
      </w:r>
    </w:p>
    <w:p w:rsidR="000A28D5" w:rsidRDefault="000A28D5">
      <w:pPr>
        <w:spacing w:line="360" w:lineRule="auto"/>
        <w:jc w:val="both"/>
      </w:pPr>
    </w:p>
    <w:p w:rsidR="008222D4" w:rsidRDefault="008222D4">
      <w:pPr>
        <w:spacing w:line="360" w:lineRule="auto"/>
        <w:jc w:val="both"/>
      </w:pPr>
    </w:p>
    <w:p w:rsidR="008222D4" w:rsidRDefault="008222D4">
      <w:pPr>
        <w:spacing w:line="360" w:lineRule="auto"/>
        <w:jc w:val="both"/>
      </w:pPr>
    </w:p>
    <w:p w:rsidR="008222D4" w:rsidRDefault="008222D4">
      <w:pPr>
        <w:spacing w:line="360" w:lineRule="auto"/>
        <w:jc w:val="both"/>
      </w:pPr>
    </w:p>
    <w:p w:rsidR="008222D4" w:rsidRDefault="008222D4">
      <w:pPr>
        <w:spacing w:line="360" w:lineRule="auto"/>
        <w:jc w:val="both"/>
      </w:pPr>
    </w:p>
    <w:p w:rsidR="008222D4" w:rsidRDefault="008222D4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A0276C" w:rsidRDefault="00A0276C">
      <w:pPr>
        <w:spacing w:line="360" w:lineRule="auto"/>
        <w:jc w:val="both"/>
      </w:pPr>
    </w:p>
    <w:p w:rsidR="008222D4" w:rsidRDefault="008222D4">
      <w:pPr>
        <w:spacing w:line="360" w:lineRule="auto"/>
        <w:jc w:val="both"/>
      </w:pPr>
    </w:p>
    <w:p w:rsidR="008555AD" w:rsidRDefault="0035435E" w:rsidP="0035435E">
      <w:pPr>
        <w:ind w:left="34" w:hanging="34"/>
        <w:rPr>
          <w:szCs w:val="28"/>
        </w:rPr>
      </w:pPr>
      <w:r>
        <w:rPr>
          <w:szCs w:val="28"/>
        </w:rPr>
        <w:t xml:space="preserve">Фокин В.Н. </w:t>
      </w:r>
      <w:r w:rsidRPr="005227DC">
        <w:rPr>
          <w:szCs w:val="28"/>
        </w:rPr>
        <w:t>6</w:t>
      </w:r>
      <w:r>
        <w:rPr>
          <w:szCs w:val="28"/>
        </w:rPr>
        <w:t>-</w:t>
      </w:r>
      <w:r w:rsidRPr="005227DC">
        <w:rPr>
          <w:szCs w:val="28"/>
        </w:rPr>
        <w:t>17</w:t>
      </w:r>
      <w:r>
        <w:rPr>
          <w:szCs w:val="28"/>
        </w:rPr>
        <w:t>-</w:t>
      </w:r>
      <w:r w:rsidRPr="005227DC">
        <w:rPr>
          <w:szCs w:val="28"/>
        </w:rPr>
        <w:t>78</w:t>
      </w:r>
    </w:p>
    <w:sectPr w:rsidR="008555AD" w:rsidSect="00A368A2">
      <w:pgSz w:w="11906" w:h="16838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63" w:rsidRDefault="00D50463">
      <w:r>
        <w:separator/>
      </w:r>
    </w:p>
  </w:endnote>
  <w:endnote w:type="continuationSeparator" w:id="0">
    <w:p w:rsidR="00D50463" w:rsidRDefault="00D5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63" w:rsidRDefault="00D50463">
      <w:r>
        <w:separator/>
      </w:r>
    </w:p>
  </w:footnote>
  <w:footnote w:type="continuationSeparator" w:id="0">
    <w:p w:rsidR="00D50463" w:rsidRDefault="00D5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BC6"/>
    <w:rsid w:val="000033F1"/>
    <w:rsid w:val="00011608"/>
    <w:rsid w:val="00014A93"/>
    <w:rsid w:val="000157F7"/>
    <w:rsid w:val="00031D7C"/>
    <w:rsid w:val="00043A27"/>
    <w:rsid w:val="00064CCF"/>
    <w:rsid w:val="000709CA"/>
    <w:rsid w:val="00070BF3"/>
    <w:rsid w:val="00081319"/>
    <w:rsid w:val="000955CB"/>
    <w:rsid w:val="000968AB"/>
    <w:rsid w:val="000A1F23"/>
    <w:rsid w:val="000A222B"/>
    <w:rsid w:val="000A228D"/>
    <w:rsid w:val="000A28D5"/>
    <w:rsid w:val="000B1BCC"/>
    <w:rsid w:val="000B200D"/>
    <w:rsid w:val="000D145E"/>
    <w:rsid w:val="000D266E"/>
    <w:rsid w:val="000E25CA"/>
    <w:rsid w:val="00106020"/>
    <w:rsid w:val="00130F5D"/>
    <w:rsid w:val="00154A46"/>
    <w:rsid w:val="00155AA9"/>
    <w:rsid w:val="0016559F"/>
    <w:rsid w:val="001678C5"/>
    <w:rsid w:val="001835DC"/>
    <w:rsid w:val="00184062"/>
    <w:rsid w:val="001943CE"/>
    <w:rsid w:val="00195066"/>
    <w:rsid w:val="00197E97"/>
    <w:rsid w:val="001B2983"/>
    <w:rsid w:val="001C27A3"/>
    <w:rsid w:val="001C3807"/>
    <w:rsid w:val="001C4752"/>
    <w:rsid w:val="001C61AD"/>
    <w:rsid w:val="001C6E51"/>
    <w:rsid w:val="001E488B"/>
    <w:rsid w:val="001F0F50"/>
    <w:rsid w:val="002124E2"/>
    <w:rsid w:val="00212C96"/>
    <w:rsid w:val="002255A4"/>
    <w:rsid w:val="0024759E"/>
    <w:rsid w:val="0025384F"/>
    <w:rsid w:val="002618C0"/>
    <w:rsid w:val="00271C5C"/>
    <w:rsid w:val="002731EC"/>
    <w:rsid w:val="00275EAE"/>
    <w:rsid w:val="00277201"/>
    <w:rsid w:val="002802FE"/>
    <w:rsid w:val="00280367"/>
    <w:rsid w:val="002816C2"/>
    <w:rsid w:val="002915BF"/>
    <w:rsid w:val="002919A2"/>
    <w:rsid w:val="002A0D77"/>
    <w:rsid w:val="002A1B37"/>
    <w:rsid w:val="002A2CB7"/>
    <w:rsid w:val="002A2FBA"/>
    <w:rsid w:val="002A3138"/>
    <w:rsid w:val="002A3DA9"/>
    <w:rsid w:val="002A5322"/>
    <w:rsid w:val="002C0944"/>
    <w:rsid w:val="002D3672"/>
    <w:rsid w:val="002D4321"/>
    <w:rsid w:val="002D4732"/>
    <w:rsid w:val="002E047F"/>
    <w:rsid w:val="002F1258"/>
    <w:rsid w:val="00304391"/>
    <w:rsid w:val="00321018"/>
    <w:rsid w:val="00321376"/>
    <w:rsid w:val="0032141C"/>
    <w:rsid w:val="00334FD3"/>
    <w:rsid w:val="00340583"/>
    <w:rsid w:val="00352D8F"/>
    <w:rsid w:val="0035435E"/>
    <w:rsid w:val="00357054"/>
    <w:rsid w:val="003638F6"/>
    <w:rsid w:val="003654E2"/>
    <w:rsid w:val="003908E6"/>
    <w:rsid w:val="0039200B"/>
    <w:rsid w:val="00394024"/>
    <w:rsid w:val="003940CE"/>
    <w:rsid w:val="003A4583"/>
    <w:rsid w:val="003A7F77"/>
    <w:rsid w:val="003B14F4"/>
    <w:rsid w:val="003B1F8B"/>
    <w:rsid w:val="003B2922"/>
    <w:rsid w:val="003B305C"/>
    <w:rsid w:val="003B3422"/>
    <w:rsid w:val="003C0E40"/>
    <w:rsid w:val="003C4112"/>
    <w:rsid w:val="003C78BB"/>
    <w:rsid w:val="003D191F"/>
    <w:rsid w:val="003D45B3"/>
    <w:rsid w:val="003F6C66"/>
    <w:rsid w:val="00402643"/>
    <w:rsid w:val="00405BA1"/>
    <w:rsid w:val="00414899"/>
    <w:rsid w:val="0042322E"/>
    <w:rsid w:val="0043060A"/>
    <w:rsid w:val="0044493B"/>
    <w:rsid w:val="00446011"/>
    <w:rsid w:val="004542E5"/>
    <w:rsid w:val="004553DC"/>
    <w:rsid w:val="00460AD2"/>
    <w:rsid w:val="00461700"/>
    <w:rsid w:val="00466D80"/>
    <w:rsid w:val="0046709F"/>
    <w:rsid w:val="00481688"/>
    <w:rsid w:val="00486A1F"/>
    <w:rsid w:val="00490714"/>
    <w:rsid w:val="00494865"/>
    <w:rsid w:val="004A75D7"/>
    <w:rsid w:val="004A7A0A"/>
    <w:rsid w:val="004B0DA8"/>
    <w:rsid w:val="004B196F"/>
    <w:rsid w:val="004C67AD"/>
    <w:rsid w:val="004C70A1"/>
    <w:rsid w:val="004D0E84"/>
    <w:rsid w:val="004D3E26"/>
    <w:rsid w:val="004D663A"/>
    <w:rsid w:val="004E5E93"/>
    <w:rsid w:val="004F0430"/>
    <w:rsid w:val="004F4660"/>
    <w:rsid w:val="00503987"/>
    <w:rsid w:val="005046A8"/>
    <w:rsid w:val="005116DF"/>
    <w:rsid w:val="00513A95"/>
    <w:rsid w:val="00516401"/>
    <w:rsid w:val="00516C66"/>
    <w:rsid w:val="005338B8"/>
    <w:rsid w:val="0054234F"/>
    <w:rsid w:val="00550ACC"/>
    <w:rsid w:val="00563B38"/>
    <w:rsid w:val="00570022"/>
    <w:rsid w:val="00572B2C"/>
    <w:rsid w:val="00585B88"/>
    <w:rsid w:val="005A1239"/>
    <w:rsid w:val="005A17ED"/>
    <w:rsid w:val="005B1612"/>
    <w:rsid w:val="005B4485"/>
    <w:rsid w:val="005B5266"/>
    <w:rsid w:val="005B7490"/>
    <w:rsid w:val="005D0C1C"/>
    <w:rsid w:val="005E3EAD"/>
    <w:rsid w:val="005F7C97"/>
    <w:rsid w:val="00605F46"/>
    <w:rsid w:val="00610FA0"/>
    <w:rsid w:val="00621F99"/>
    <w:rsid w:val="00624BB5"/>
    <w:rsid w:val="00627E6D"/>
    <w:rsid w:val="0063341F"/>
    <w:rsid w:val="00634E52"/>
    <w:rsid w:val="00635423"/>
    <w:rsid w:val="00641601"/>
    <w:rsid w:val="006617DD"/>
    <w:rsid w:val="006618FE"/>
    <w:rsid w:val="006649E9"/>
    <w:rsid w:val="00665575"/>
    <w:rsid w:val="00667DE2"/>
    <w:rsid w:val="00671511"/>
    <w:rsid w:val="00691EEE"/>
    <w:rsid w:val="006A191D"/>
    <w:rsid w:val="006B75A0"/>
    <w:rsid w:val="006D3526"/>
    <w:rsid w:val="006D3E06"/>
    <w:rsid w:val="006D5AC9"/>
    <w:rsid w:val="006D65BA"/>
    <w:rsid w:val="006E08E3"/>
    <w:rsid w:val="006E4426"/>
    <w:rsid w:val="006E75F2"/>
    <w:rsid w:val="006F020F"/>
    <w:rsid w:val="007112DB"/>
    <w:rsid w:val="007279BB"/>
    <w:rsid w:val="00731BFA"/>
    <w:rsid w:val="00733DB2"/>
    <w:rsid w:val="007410FD"/>
    <w:rsid w:val="0074530B"/>
    <w:rsid w:val="00757FC0"/>
    <w:rsid w:val="00767604"/>
    <w:rsid w:val="007816F1"/>
    <w:rsid w:val="007876D0"/>
    <w:rsid w:val="00790826"/>
    <w:rsid w:val="00791456"/>
    <w:rsid w:val="007A34E6"/>
    <w:rsid w:val="007C3259"/>
    <w:rsid w:val="007D0230"/>
    <w:rsid w:val="007D17ED"/>
    <w:rsid w:val="007D49C6"/>
    <w:rsid w:val="007D6482"/>
    <w:rsid w:val="007E4808"/>
    <w:rsid w:val="007F7A35"/>
    <w:rsid w:val="00805334"/>
    <w:rsid w:val="00807113"/>
    <w:rsid w:val="00807F05"/>
    <w:rsid w:val="00812A69"/>
    <w:rsid w:val="00815572"/>
    <w:rsid w:val="0081558C"/>
    <w:rsid w:val="00815D18"/>
    <w:rsid w:val="008201F8"/>
    <w:rsid w:val="008222D4"/>
    <w:rsid w:val="008244AA"/>
    <w:rsid w:val="008322E0"/>
    <w:rsid w:val="00846E51"/>
    <w:rsid w:val="00847D2B"/>
    <w:rsid w:val="008515C9"/>
    <w:rsid w:val="008521BE"/>
    <w:rsid w:val="008555AD"/>
    <w:rsid w:val="00875D59"/>
    <w:rsid w:val="008774C1"/>
    <w:rsid w:val="00881ED4"/>
    <w:rsid w:val="0088527E"/>
    <w:rsid w:val="00891E38"/>
    <w:rsid w:val="00897989"/>
    <w:rsid w:val="008A0B5E"/>
    <w:rsid w:val="008A1120"/>
    <w:rsid w:val="008A229B"/>
    <w:rsid w:val="008A6303"/>
    <w:rsid w:val="008B0FA9"/>
    <w:rsid w:val="008B59B3"/>
    <w:rsid w:val="008C194E"/>
    <w:rsid w:val="008C2B0B"/>
    <w:rsid w:val="008C4988"/>
    <w:rsid w:val="008C49AC"/>
    <w:rsid w:val="008C7284"/>
    <w:rsid w:val="008C7BC6"/>
    <w:rsid w:val="008D2C7D"/>
    <w:rsid w:val="008E432A"/>
    <w:rsid w:val="008E4FEE"/>
    <w:rsid w:val="008F09AC"/>
    <w:rsid w:val="008F1DBE"/>
    <w:rsid w:val="008F28C6"/>
    <w:rsid w:val="008F3730"/>
    <w:rsid w:val="009119A0"/>
    <w:rsid w:val="00914B89"/>
    <w:rsid w:val="00914EE1"/>
    <w:rsid w:val="00921362"/>
    <w:rsid w:val="00922368"/>
    <w:rsid w:val="0092763C"/>
    <w:rsid w:val="00940D6A"/>
    <w:rsid w:val="00953DC0"/>
    <w:rsid w:val="00954F35"/>
    <w:rsid w:val="00956B49"/>
    <w:rsid w:val="009715B5"/>
    <w:rsid w:val="009724C4"/>
    <w:rsid w:val="00974CA2"/>
    <w:rsid w:val="00976BD8"/>
    <w:rsid w:val="0098104D"/>
    <w:rsid w:val="00986BE7"/>
    <w:rsid w:val="00991D87"/>
    <w:rsid w:val="0099730F"/>
    <w:rsid w:val="009A3B0D"/>
    <w:rsid w:val="009C141D"/>
    <w:rsid w:val="009C2801"/>
    <w:rsid w:val="009C3A3E"/>
    <w:rsid w:val="009C4B13"/>
    <w:rsid w:val="009C7B92"/>
    <w:rsid w:val="009D406A"/>
    <w:rsid w:val="009D449C"/>
    <w:rsid w:val="009E52F5"/>
    <w:rsid w:val="009E7381"/>
    <w:rsid w:val="009F67D7"/>
    <w:rsid w:val="00A00A72"/>
    <w:rsid w:val="00A0276C"/>
    <w:rsid w:val="00A13470"/>
    <w:rsid w:val="00A2309D"/>
    <w:rsid w:val="00A23D1F"/>
    <w:rsid w:val="00A32740"/>
    <w:rsid w:val="00A368A2"/>
    <w:rsid w:val="00A37421"/>
    <w:rsid w:val="00A7621C"/>
    <w:rsid w:val="00A77CD1"/>
    <w:rsid w:val="00A829F6"/>
    <w:rsid w:val="00A851D8"/>
    <w:rsid w:val="00A87B48"/>
    <w:rsid w:val="00A93C82"/>
    <w:rsid w:val="00AA71D2"/>
    <w:rsid w:val="00AD3971"/>
    <w:rsid w:val="00AD636A"/>
    <w:rsid w:val="00AF3801"/>
    <w:rsid w:val="00AF4ACE"/>
    <w:rsid w:val="00B10C58"/>
    <w:rsid w:val="00B10DA5"/>
    <w:rsid w:val="00B117CE"/>
    <w:rsid w:val="00B17128"/>
    <w:rsid w:val="00B25A85"/>
    <w:rsid w:val="00B41A69"/>
    <w:rsid w:val="00B46C1C"/>
    <w:rsid w:val="00B47BC5"/>
    <w:rsid w:val="00B548FB"/>
    <w:rsid w:val="00B65B34"/>
    <w:rsid w:val="00B9613B"/>
    <w:rsid w:val="00BA2A74"/>
    <w:rsid w:val="00BA31E2"/>
    <w:rsid w:val="00BB5789"/>
    <w:rsid w:val="00BD785F"/>
    <w:rsid w:val="00BE1674"/>
    <w:rsid w:val="00C12470"/>
    <w:rsid w:val="00C1457C"/>
    <w:rsid w:val="00C45F76"/>
    <w:rsid w:val="00C512ED"/>
    <w:rsid w:val="00C56A2D"/>
    <w:rsid w:val="00C80421"/>
    <w:rsid w:val="00C835FF"/>
    <w:rsid w:val="00C876EB"/>
    <w:rsid w:val="00C907E7"/>
    <w:rsid w:val="00C90A2D"/>
    <w:rsid w:val="00CB2343"/>
    <w:rsid w:val="00CB67CA"/>
    <w:rsid w:val="00CC149C"/>
    <w:rsid w:val="00CC2988"/>
    <w:rsid w:val="00CC6CC0"/>
    <w:rsid w:val="00CD426F"/>
    <w:rsid w:val="00D23E51"/>
    <w:rsid w:val="00D35343"/>
    <w:rsid w:val="00D3646C"/>
    <w:rsid w:val="00D45FCD"/>
    <w:rsid w:val="00D477CB"/>
    <w:rsid w:val="00D50463"/>
    <w:rsid w:val="00D522AE"/>
    <w:rsid w:val="00D61ED4"/>
    <w:rsid w:val="00D64D7C"/>
    <w:rsid w:val="00D67059"/>
    <w:rsid w:val="00D70BBE"/>
    <w:rsid w:val="00D714E3"/>
    <w:rsid w:val="00D80925"/>
    <w:rsid w:val="00D81F57"/>
    <w:rsid w:val="00D873EC"/>
    <w:rsid w:val="00DA1CB0"/>
    <w:rsid w:val="00DA422C"/>
    <w:rsid w:val="00DA5411"/>
    <w:rsid w:val="00DB042D"/>
    <w:rsid w:val="00DB2364"/>
    <w:rsid w:val="00DE5828"/>
    <w:rsid w:val="00E016AD"/>
    <w:rsid w:val="00E077CD"/>
    <w:rsid w:val="00E134CF"/>
    <w:rsid w:val="00E24C9E"/>
    <w:rsid w:val="00E34A4D"/>
    <w:rsid w:val="00E379D4"/>
    <w:rsid w:val="00E40565"/>
    <w:rsid w:val="00E44C13"/>
    <w:rsid w:val="00E4779D"/>
    <w:rsid w:val="00E63143"/>
    <w:rsid w:val="00E65334"/>
    <w:rsid w:val="00E66C02"/>
    <w:rsid w:val="00E75D4A"/>
    <w:rsid w:val="00E800DC"/>
    <w:rsid w:val="00E814FE"/>
    <w:rsid w:val="00E97933"/>
    <w:rsid w:val="00EA31F7"/>
    <w:rsid w:val="00EA5A54"/>
    <w:rsid w:val="00EB0774"/>
    <w:rsid w:val="00EB1059"/>
    <w:rsid w:val="00EB263A"/>
    <w:rsid w:val="00EB4E5B"/>
    <w:rsid w:val="00EB730A"/>
    <w:rsid w:val="00EC590B"/>
    <w:rsid w:val="00EC7417"/>
    <w:rsid w:val="00ED03E9"/>
    <w:rsid w:val="00ED4CEA"/>
    <w:rsid w:val="00ED6275"/>
    <w:rsid w:val="00EE7328"/>
    <w:rsid w:val="00F0075E"/>
    <w:rsid w:val="00F037AE"/>
    <w:rsid w:val="00F0771A"/>
    <w:rsid w:val="00F241E5"/>
    <w:rsid w:val="00F32833"/>
    <w:rsid w:val="00F36981"/>
    <w:rsid w:val="00F400AF"/>
    <w:rsid w:val="00F41E79"/>
    <w:rsid w:val="00F42536"/>
    <w:rsid w:val="00F52653"/>
    <w:rsid w:val="00F52DC7"/>
    <w:rsid w:val="00F644F6"/>
    <w:rsid w:val="00F64573"/>
    <w:rsid w:val="00F74538"/>
    <w:rsid w:val="00F828C9"/>
    <w:rsid w:val="00F83593"/>
    <w:rsid w:val="00F86367"/>
    <w:rsid w:val="00F91159"/>
    <w:rsid w:val="00F95357"/>
    <w:rsid w:val="00FB0D0C"/>
    <w:rsid w:val="00FB2D4E"/>
    <w:rsid w:val="00FD4805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C27A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C27A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23D1F"/>
    <w:pPr>
      <w:spacing w:line="312" w:lineRule="auto"/>
      <w:ind w:left="851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A23D1F"/>
    <w:rPr>
      <w:sz w:val="28"/>
    </w:rPr>
  </w:style>
  <w:style w:type="paragraph" w:customStyle="1" w:styleId="ConsPlusNormal">
    <w:name w:val="ConsPlusNormal"/>
    <w:rsid w:val="00C80421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C8042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styleId="a8">
    <w:name w:val="Hyperlink"/>
    <w:uiPriority w:val="99"/>
    <w:unhideWhenUsed/>
    <w:rsid w:val="00C80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%20&#1072;&#1076;&#1084;&#1080;&#1085;&#1080;&#1089;&#1090;&#1088;&#1072;&#1094;&#1080;&#1080;%20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381E-3D53-4461-82CF-104E57A0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новое.dot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new-1</cp:lastModifiedBy>
  <cp:revision>6</cp:revision>
  <cp:lastPrinted>2024-09-26T06:08:00Z</cp:lastPrinted>
  <dcterms:created xsi:type="dcterms:W3CDTF">2024-09-20T12:19:00Z</dcterms:created>
  <dcterms:modified xsi:type="dcterms:W3CDTF">2024-09-26T06:12:00Z</dcterms:modified>
</cp:coreProperties>
</file>